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42C5737B" w:rsidR="009A3687" w:rsidRPr="0081213E" w:rsidRDefault="0035511E" w:rsidP="002D19AB">
      <w:pPr>
        <w:rPr>
          <w:rFonts w:cs="Courier New"/>
          <w:b/>
          <w:bCs/>
          <w:sz w:val="22"/>
        </w:rPr>
      </w:pPr>
      <w:r w:rsidRPr="00720D0E">
        <w:rPr>
          <w:rFonts w:cs="Courier New"/>
          <w:sz w:val="22"/>
        </w:rPr>
        <w:t>H16</w:t>
      </w:r>
      <w:r w:rsidR="009A3687" w:rsidRPr="00720D0E">
        <w:rPr>
          <w:rFonts w:cs="Courier New"/>
          <w:sz w:val="22"/>
        </w:rPr>
        <w:t>.</w:t>
      </w:r>
      <w:r w:rsidRPr="0081213E">
        <w:rPr>
          <w:rFonts w:cs="Courier New"/>
          <w:color w:val="0070C0"/>
          <w:sz w:val="22"/>
        </w:rPr>
        <w:t>D</w:t>
      </w:r>
      <w:r w:rsidR="00720D0E">
        <w:rPr>
          <w:rFonts w:cs="Courier New"/>
          <w:sz w:val="22"/>
        </w:rPr>
        <w:t xml:space="preserve"> </w:t>
      </w:r>
      <w:r w:rsidR="00720D0E" w:rsidRPr="0081213E">
        <w:rPr>
          <w:rFonts w:cs="Courier New"/>
          <w:b/>
          <w:bCs/>
          <w:sz w:val="22"/>
        </w:rPr>
        <w:t>Here as in Heaven</w:t>
      </w:r>
    </w:p>
    <w:p w14:paraId="30311A5B" w14:textId="77777777" w:rsidR="005F3187" w:rsidRPr="00720D0E" w:rsidRDefault="005F3187" w:rsidP="005F3187">
      <w:pPr>
        <w:rPr>
          <w:rFonts w:cs="Courier New"/>
          <w:sz w:val="22"/>
        </w:rPr>
      </w:pPr>
    </w:p>
    <w:p w14:paraId="73256989" w14:textId="77777777" w:rsidR="0035511E" w:rsidRPr="00720D0E" w:rsidRDefault="0035511E" w:rsidP="005F3187">
      <w:pPr>
        <w:rPr>
          <w:rFonts w:cs="Courier New"/>
          <w:sz w:val="22"/>
        </w:rPr>
      </w:pPr>
    </w:p>
    <w:p w14:paraId="4E48DE76" w14:textId="5A001A6F" w:rsidR="0035511E" w:rsidRPr="00720D0E" w:rsidRDefault="0035511E" w:rsidP="005F3187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[Intro]</w:t>
      </w:r>
    </w:p>
    <w:p w14:paraId="7A93FA9D" w14:textId="67A3FAB6" w:rsidR="0035511E" w:rsidRPr="00720D0E" w:rsidRDefault="0035511E" w:rsidP="005F3187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</w:t>
      </w:r>
      <w:r w:rsidR="004C4BB0">
        <w:rPr>
          <w:rFonts w:cs="Courier New"/>
          <w:sz w:val="22"/>
        </w:rPr>
        <w:t xml:space="preserve"> </w:t>
      </w:r>
      <w:r w:rsidRPr="00720D0E">
        <w:rPr>
          <w:rFonts w:cs="Courier New"/>
          <w:sz w:val="22"/>
        </w:rPr>
        <w:t xml:space="preserve">  </w:t>
      </w:r>
      <w:r w:rsidRPr="0081213E">
        <w:rPr>
          <w:rFonts w:cs="Courier New"/>
          <w:bCs/>
          <w:color w:val="0070C0"/>
          <w:sz w:val="22"/>
        </w:rPr>
        <w:t>D</w:t>
      </w:r>
    </w:p>
    <w:p w14:paraId="286248F8" w14:textId="77777777" w:rsidR="0035511E" w:rsidRPr="00720D0E" w:rsidRDefault="0035511E" w:rsidP="005F3187">
      <w:pPr>
        <w:rPr>
          <w:rFonts w:cs="Courier New"/>
          <w:sz w:val="22"/>
        </w:rPr>
      </w:pPr>
    </w:p>
    <w:p w14:paraId="263F7D72" w14:textId="4E1F23FC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[Verse 1]</w:t>
      </w:r>
    </w:p>
    <w:p w14:paraId="70F9416B" w14:textId="77777777" w:rsidR="0035511E" w:rsidRPr="00720D0E" w:rsidRDefault="0035511E" w:rsidP="0035511E">
      <w:pPr>
        <w:rPr>
          <w:rFonts w:cs="Courier New"/>
          <w:sz w:val="22"/>
        </w:rPr>
      </w:pPr>
    </w:p>
    <w:p w14:paraId="6CBC4B10" w14:textId="5DC7AB85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      </w:t>
      </w:r>
      <w:r w:rsidRPr="0081213E">
        <w:rPr>
          <w:rFonts w:cs="Courier New"/>
          <w:bCs/>
          <w:color w:val="0070C0"/>
          <w:sz w:val="22"/>
        </w:rPr>
        <w:t>D</w:t>
      </w:r>
      <w:r w:rsidRPr="00720D0E">
        <w:rPr>
          <w:rFonts w:cs="Courier New"/>
          <w:sz w:val="22"/>
        </w:rPr>
        <w:t xml:space="preserve">        </w:t>
      </w:r>
      <w:r w:rsidRPr="0081213E">
        <w:rPr>
          <w:rFonts w:cs="Courier New"/>
          <w:bCs/>
          <w:color w:val="0070C0"/>
          <w:sz w:val="22"/>
        </w:rPr>
        <w:t>A</w:t>
      </w:r>
    </w:p>
    <w:p w14:paraId="0E989E0D" w14:textId="00692BF3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The atmosphere is changing now</w:t>
      </w:r>
    </w:p>
    <w:p w14:paraId="0FF4084E" w14:textId="01C64017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          </w:t>
      </w:r>
      <w:r w:rsidRPr="0081213E">
        <w:rPr>
          <w:rFonts w:cs="Courier New"/>
          <w:bCs/>
          <w:color w:val="0070C0"/>
          <w:sz w:val="22"/>
        </w:rPr>
        <w:t>D</w:t>
      </w:r>
      <w:r w:rsidRPr="00720D0E">
        <w:rPr>
          <w:rFonts w:cs="Courier New"/>
          <w:sz w:val="22"/>
        </w:rPr>
        <w:t xml:space="preserve">       </w:t>
      </w:r>
      <w:r w:rsidRPr="0081213E">
        <w:rPr>
          <w:rFonts w:cs="Courier New"/>
          <w:bCs/>
          <w:color w:val="0070C0"/>
          <w:sz w:val="22"/>
        </w:rPr>
        <w:t>A</w:t>
      </w:r>
    </w:p>
    <w:p w14:paraId="1FEF58ED" w14:textId="75B5B7C4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For the Spirit of the Lord is here</w:t>
      </w:r>
    </w:p>
    <w:p w14:paraId="3C33459A" w14:textId="42C4B7CE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    </w:t>
      </w:r>
      <w:r w:rsidRPr="0081213E">
        <w:rPr>
          <w:rFonts w:cs="Courier New"/>
          <w:bCs/>
          <w:color w:val="0070C0"/>
          <w:sz w:val="22"/>
        </w:rPr>
        <w:t>D</w:t>
      </w:r>
      <w:r w:rsidRPr="00720D0E">
        <w:rPr>
          <w:rFonts w:cs="Courier New"/>
          <w:sz w:val="22"/>
        </w:rPr>
        <w:t xml:space="preserve">    </w:t>
      </w:r>
      <w:r w:rsidRPr="0081213E">
        <w:rPr>
          <w:rFonts w:cs="Courier New"/>
          <w:bCs/>
          <w:color w:val="0070C0"/>
          <w:sz w:val="22"/>
        </w:rPr>
        <w:t>A</w:t>
      </w:r>
    </w:p>
    <w:p w14:paraId="1602060E" w14:textId="55990343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The evidence is all around</w:t>
      </w:r>
    </w:p>
    <w:p w14:paraId="66AF0A25" w14:textId="3660B684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G/B</w:t>
      </w:r>
      <w:r w:rsidRPr="00720D0E">
        <w:rPr>
          <w:rFonts w:cs="Courier New"/>
          <w:sz w:val="22"/>
        </w:rPr>
        <w:t xml:space="preserve">                      </w:t>
      </w:r>
      <w:r w:rsidRPr="0081213E">
        <w:rPr>
          <w:rFonts w:cs="Courier New"/>
          <w:bCs/>
          <w:color w:val="0070C0"/>
          <w:sz w:val="22"/>
        </w:rPr>
        <w:t>D</w:t>
      </w:r>
      <w:r w:rsidRPr="00720D0E">
        <w:rPr>
          <w:rFonts w:cs="Courier New"/>
          <w:sz w:val="22"/>
        </w:rPr>
        <w:t xml:space="preserve">       </w:t>
      </w:r>
      <w:r w:rsidRPr="0081213E">
        <w:rPr>
          <w:rFonts w:cs="Courier New"/>
          <w:bCs/>
          <w:color w:val="0070C0"/>
          <w:sz w:val="22"/>
        </w:rPr>
        <w:t>A</w:t>
      </w:r>
      <w:r w:rsidRPr="00720D0E">
        <w:rPr>
          <w:rFonts w:cs="Courier New"/>
          <w:sz w:val="22"/>
        </w:rPr>
        <w:t xml:space="preserve">       (</w:t>
      </w: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>)</w:t>
      </w:r>
    </w:p>
    <w:p w14:paraId="64251D15" w14:textId="5757BFF4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That the Spirit of the Lord is here</w:t>
      </w:r>
    </w:p>
    <w:p w14:paraId="7ED9A131" w14:textId="77777777" w:rsidR="0035511E" w:rsidRPr="00720D0E" w:rsidRDefault="0035511E" w:rsidP="0035511E">
      <w:pPr>
        <w:rPr>
          <w:rFonts w:cs="Courier New"/>
          <w:sz w:val="22"/>
        </w:rPr>
      </w:pPr>
    </w:p>
    <w:p w14:paraId="78C5F98D" w14:textId="77777777" w:rsidR="0035511E" w:rsidRPr="00720D0E" w:rsidRDefault="0035511E" w:rsidP="0035511E">
      <w:pPr>
        <w:rPr>
          <w:rFonts w:cs="Courier New"/>
          <w:sz w:val="22"/>
        </w:rPr>
      </w:pPr>
    </w:p>
    <w:p w14:paraId="471F6E6A" w14:textId="70C368DE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[Chorus]</w:t>
      </w:r>
    </w:p>
    <w:p w14:paraId="3C7FCD6E" w14:textId="77777777" w:rsidR="0035511E" w:rsidRPr="00720D0E" w:rsidRDefault="0035511E" w:rsidP="0035511E">
      <w:pPr>
        <w:rPr>
          <w:rFonts w:cs="Courier New"/>
          <w:sz w:val="22"/>
        </w:rPr>
      </w:pPr>
    </w:p>
    <w:p w14:paraId="58ADCB03" w14:textId="0A25D24B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</w:t>
      </w:r>
      <w:r w:rsidR="00720D0E" w:rsidRPr="00720D0E">
        <w:rPr>
          <w:rFonts w:cs="Courier New"/>
          <w:sz w:val="22"/>
        </w:rPr>
        <w:t xml:space="preserve"> </w:t>
      </w:r>
      <w:r w:rsidRPr="00720D0E">
        <w:rPr>
          <w:rFonts w:cs="Courier New"/>
          <w:sz w:val="22"/>
        </w:rPr>
        <w:t xml:space="preserve">                </w:t>
      </w:r>
      <w:r w:rsidRPr="0081213E">
        <w:rPr>
          <w:rFonts w:cs="Courier New"/>
          <w:bCs/>
          <w:color w:val="0070C0"/>
          <w:sz w:val="22"/>
        </w:rPr>
        <w:t>Bm</w:t>
      </w:r>
    </w:p>
    <w:p w14:paraId="1E5208EF" w14:textId="311BB634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Overflow in this place</w:t>
      </w:r>
    </w:p>
    <w:p w14:paraId="4C2D804E" w14:textId="7589210D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</w:t>
      </w:r>
      <w:r w:rsidR="00720D0E" w:rsidRPr="00720D0E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      </w:t>
      </w:r>
      <w:r w:rsidR="00D21896">
        <w:rPr>
          <w:rFonts w:cs="Courier New"/>
          <w:sz w:val="22"/>
        </w:rPr>
        <w:t>(</w:t>
      </w:r>
      <w:r w:rsidR="00D21896" w:rsidRPr="0081213E">
        <w:rPr>
          <w:rFonts w:cs="Courier New"/>
          <w:bCs/>
          <w:color w:val="0070C0"/>
          <w:sz w:val="22"/>
        </w:rPr>
        <w:t>A</w:t>
      </w:r>
      <w:r w:rsidR="00D21896">
        <w:rPr>
          <w:rFonts w:cs="Courier New"/>
          <w:sz w:val="22"/>
        </w:rPr>
        <w:t>)</w:t>
      </w:r>
      <w:r w:rsidRPr="00720D0E">
        <w:rPr>
          <w:rFonts w:cs="Courier New"/>
          <w:sz w:val="22"/>
        </w:rPr>
        <w:t xml:space="preserve">     </w:t>
      </w:r>
      <w:r w:rsidRPr="0081213E">
        <w:rPr>
          <w:rFonts w:cs="Courier New"/>
          <w:bCs/>
          <w:color w:val="0070C0"/>
          <w:sz w:val="22"/>
        </w:rPr>
        <w:t>D</w:t>
      </w:r>
    </w:p>
    <w:p w14:paraId="08A0151E" w14:textId="0AE463D8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Fill our hearts with your love</w:t>
      </w:r>
    </w:p>
    <w:p w14:paraId="0056DF24" w14:textId="0DF8D16D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  </w:t>
      </w:r>
      <w:r w:rsidRPr="0081213E">
        <w:rPr>
          <w:rFonts w:cs="Courier New"/>
          <w:bCs/>
          <w:color w:val="0070C0"/>
          <w:sz w:val="22"/>
        </w:rPr>
        <w:t>A</w:t>
      </w:r>
    </w:p>
    <w:p w14:paraId="1FBB273F" w14:textId="76D71408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Your love, surrounds us</w:t>
      </w:r>
    </w:p>
    <w:p w14:paraId="69DD5415" w14:textId="1E08A125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           </w:t>
      </w:r>
      <w:r w:rsidRPr="0081213E">
        <w:rPr>
          <w:rFonts w:cs="Courier New"/>
          <w:bCs/>
          <w:color w:val="0070C0"/>
          <w:sz w:val="22"/>
        </w:rPr>
        <w:t>Bm</w:t>
      </w:r>
    </w:p>
    <w:p w14:paraId="31124D7A" w14:textId="77777777" w:rsidR="00720D0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You’re the reason we came,</w:t>
      </w:r>
    </w:p>
    <w:p w14:paraId="1F56B000" w14:textId="6B00F9FE" w:rsidR="00720D0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 </w:t>
      </w:r>
      <w:r w:rsidR="00D21896">
        <w:rPr>
          <w:rFonts w:cs="Courier New"/>
          <w:sz w:val="22"/>
        </w:rPr>
        <w:t>(</w:t>
      </w:r>
      <w:r w:rsidR="00D21896" w:rsidRPr="0081213E">
        <w:rPr>
          <w:rFonts w:cs="Courier New"/>
          <w:bCs/>
          <w:color w:val="0070C0"/>
          <w:sz w:val="22"/>
        </w:rPr>
        <w:t>A</w:t>
      </w:r>
      <w:r w:rsidR="00D21896">
        <w:rPr>
          <w:rFonts w:cs="Courier New"/>
          <w:sz w:val="22"/>
        </w:rPr>
        <w:t>)</w:t>
      </w:r>
      <w:r w:rsidRPr="00720D0E">
        <w:rPr>
          <w:rFonts w:cs="Courier New"/>
          <w:sz w:val="22"/>
        </w:rPr>
        <w:t xml:space="preserve">     </w:t>
      </w:r>
      <w:r w:rsidRPr="0081213E">
        <w:rPr>
          <w:rFonts w:cs="Courier New"/>
          <w:bCs/>
          <w:color w:val="0070C0"/>
          <w:sz w:val="22"/>
        </w:rPr>
        <w:t>D</w:t>
      </w:r>
    </w:p>
    <w:p w14:paraId="6AEF9AB2" w14:textId="4DBD903C" w:rsidR="0035511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to encounter your love</w:t>
      </w:r>
    </w:p>
    <w:p w14:paraId="050E7C2E" w14:textId="484EF885" w:rsidR="0035511E" w:rsidRPr="00AF1659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  </w:t>
      </w:r>
      <w:r w:rsidRPr="0081213E">
        <w:rPr>
          <w:rFonts w:cs="Courier New"/>
          <w:bCs/>
          <w:color w:val="0070C0"/>
          <w:sz w:val="22"/>
        </w:rPr>
        <w:t>A</w:t>
      </w:r>
      <w:r w:rsidR="00AF1659" w:rsidRPr="00AF1659">
        <w:rPr>
          <w:rFonts w:cs="Courier New"/>
          <w:sz w:val="22"/>
        </w:rPr>
        <w:t xml:space="preserve">            </w:t>
      </w:r>
      <w:r w:rsidR="00AF1659">
        <w:rPr>
          <w:rFonts w:cs="Courier New"/>
          <w:sz w:val="22"/>
        </w:rPr>
        <w:t>(</w:t>
      </w:r>
      <w:r w:rsidR="00AF1659" w:rsidRPr="0081213E">
        <w:rPr>
          <w:rFonts w:cs="Courier New"/>
          <w:bCs/>
          <w:color w:val="0070C0"/>
          <w:sz w:val="22"/>
        </w:rPr>
        <w:t>G</w:t>
      </w:r>
      <w:r w:rsidR="00AF1659">
        <w:rPr>
          <w:rFonts w:cs="Courier New"/>
          <w:sz w:val="22"/>
        </w:rPr>
        <w:t>)</w:t>
      </w:r>
    </w:p>
    <w:p w14:paraId="17BE9833" w14:textId="24069C15" w:rsidR="0035511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Your love, surrounds us</w:t>
      </w:r>
    </w:p>
    <w:p w14:paraId="05E1ABCE" w14:textId="77777777" w:rsidR="0035511E" w:rsidRPr="00720D0E" w:rsidRDefault="0035511E" w:rsidP="0035511E">
      <w:pPr>
        <w:rPr>
          <w:rFonts w:cs="Courier New"/>
          <w:sz w:val="22"/>
        </w:rPr>
      </w:pPr>
    </w:p>
    <w:p w14:paraId="3B1B2A88" w14:textId="77777777" w:rsidR="0035511E" w:rsidRPr="00720D0E" w:rsidRDefault="0035511E" w:rsidP="0035511E">
      <w:pPr>
        <w:rPr>
          <w:rFonts w:cs="Courier New"/>
          <w:sz w:val="22"/>
        </w:rPr>
      </w:pPr>
    </w:p>
    <w:p w14:paraId="7FFF64B3" w14:textId="0FDB7C65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[Bridge]</w:t>
      </w:r>
    </w:p>
    <w:p w14:paraId="1B2A16E3" w14:textId="77777777" w:rsidR="0035511E" w:rsidRPr="00720D0E" w:rsidRDefault="0035511E" w:rsidP="0035511E">
      <w:pPr>
        <w:rPr>
          <w:rFonts w:cs="Courier New"/>
          <w:sz w:val="22"/>
        </w:rPr>
      </w:pPr>
    </w:p>
    <w:p w14:paraId="4109D018" w14:textId="04EB4FCF" w:rsidR="0035511E" w:rsidRPr="00D21896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</w:t>
      </w:r>
      <w:r w:rsidRPr="0081213E">
        <w:rPr>
          <w:rFonts w:cs="Courier New"/>
          <w:bCs/>
          <w:color w:val="0070C0"/>
          <w:sz w:val="22"/>
        </w:rPr>
        <w:t>Bm</w:t>
      </w:r>
      <w:r w:rsidR="00D21896">
        <w:rPr>
          <w:rFonts w:cs="Courier New"/>
          <w:sz w:val="22"/>
        </w:rPr>
        <w:t xml:space="preserve">          </w:t>
      </w:r>
      <w:r w:rsidR="00D21896" w:rsidRPr="0081213E">
        <w:rPr>
          <w:rFonts w:cs="Courier New"/>
          <w:bCs/>
          <w:color w:val="0070C0"/>
          <w:sz w:val="22"/>
        </w:rPr>
        <w:t>A</w:t>
      </w:r>
      <w:r w:rsidR="00D21896">
        <w:rPr>
          <w:rFonts w:cs="Courier New"/>
          <w:sz w:val="22"/>
        </w:rPr>
        <w:t xml:space="preserve"> </w:t>
      </w:r>
      <w:r w:rsidR="00C51145">
        <w:rPr>
          <w:rFonts w:cs="Courier New"/>
          <w:sz w:val="22"/>
        </w:rPr>
        <w:t xml:space="preserve"> </w:t>
      </w:r>
      <w:r w:rsidR="00D21896">
        <w:rPr>
          <w:rFonts w:cs="Courier New"/>
          <w:sz w:val="22"/>
        </w:rPr>
        <w:t xml:space="preserve"> </w:t>
      </w:r>
      <w:r w:rsidR="00D21896" w:rsidRPr="0081213E">
        <w:rPr>
          <w:rFonts w:cs="Courier New"/>
          <w:bCs/>
          <w:color w:val="0070C0"/>
          <w:sz w:val="22"/>
        </w:rPr>
        <w:t>D</w:t>
      </w:r>
    </w:p>
    <w:p w14:paraId="30810ED9" w14:textId="75BF64AA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Spirit of God fall fresh on us</w:t>
      </w:r>
    </w:p>
    <w:p w14:paraId="62236469" w14:textId="5ECA7D8D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</w:t>
      </w:r>
      <w:r w:rsidR="00D21896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</w:t>
      </w:r>
      <w:r w:rsidRPr="0081213E">
        <w:rPr>
          <w:rFonts w:cs="Courier New"/>
          <w:bCs/>
          <w:color w:val="0070C0"/>
          <w:sz w:val="22"/>
        </w:rPr>
        <w:t>A</w:t>
      </w:r>
    </w:p>
    <w:p w14:paraId="02CFF839" w14:textId="32F7FB57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We need your presence</w:t>
      </w:r>
    </w:p>
    <w:p w14:paraId="7F7261A5" w14:textId="52615E1D" w:rsidR="0035511E" w:rsidRPr="00D21896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   </w:t>
      </w:r>
      <w:r w:rsidRPr="0081213E">
        <w:rPr>
          <w:rFonts w:cs="Courier New"/>
          <w:bCs/>
          <w:color w:val="0070C0"/>
          <w:sz w:val="22"/>
        </w:rPr>
        <w:t>Bm</w:t>
      </w:r>
      <w:r w:rsidR="00D21896">
        <w:rPr>
          <w:rFonts w:cs="Courier New"/>
          <w:sz w:val="22"/>
        </w:rPr>
        <w:t xml:space="preserve">           </w:t>
      </w:r>
      <w:r w:rsidR="00D21896" w:rsidRPr="0081213E">
        <w:rPr>
          <w:rFonts w:cs="Courier New"/>
          <w:bCs/>
          <w:color w:val="0070C0"/>
          <w:sz w:val="22"/>
        </w:rPr>
        <w:t>A</w:t>
      </w:r>
      <w:r w:rsidR="00D21896">
        <w:rPr>
          <w:rFonts w:cs="Courier New"/>
          <w:sz w:val="22"/>
        </w:rPr>
        <w:t xml:space="preserve">  </w:t>
      </w:r>
      <w:r w:rsidR="00C51145">
        <w:rPr>
          <w:rFonts w:cs="Courier New"/>
          <w:sz w:val="22"/>
        </w:rPr>
        <w:t xml:space="preserve"> </w:t>
      </w:r>
      <w:r w:rsidR="00D21896">
        <w:rPr>
          <w:rFonts w:cs="Courier New"/>
          <w:sz w:val="22"/>
        </w:rPr>
        <w:t xml:space="preserve">  </w:t>
      </w:r>
      <w:r w:rsidR="00D21896" w:rsidRPr="0081213E">
        <w:rPr>
          <w:rFonts w:cs="Courier New"/>
          <w:bCs/>
          <w:color w:val="0070C0"/>
          <w:sz w:val="22"/>
        </w:rPr>
        <w:t>D</w:t>
      </w:r>
    </w:p>
    <w:p w14:paraId="6218E6F6" w14:textId="717918D5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Your kingdom come, your will be done</w:t>
      </w:r>
    </w:p>
    <w:p w14:paraId="70614B0C" w14:textId="77777777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</w:t>
      </w:r>
      <w:r w:rsidRPr="0081213E">
        <w:rPr>
          <w:rFonts w:cs="Courier New"/>
          <w:bCs/>
          <w:color w:val="0070C0"/>
          <w:sz w:val="22"/>
        </w:rPr>
        <w:t>A</w:t>
      </w:r>
    </w:p>
    <w:p w14:paraId="5F8909D6" w14:textId="4341160E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Here as in heaven</w:t>
      </w:r>
    </w:p>
    <w:p w14:paraId="274B47F6" w14:textId="77777777" w:rsidR="0035511E" w:rsidRPr="00720D0E" w:rsidRDefault="0035511E" w:rsidP="0035511E">
      <w:pPr>
        <w:rPr>
          <w:rFonts w:cs="Courier New"/>
          <w:sz w:val="22"/>
        </w:rPr>
      </w:pPr>
    </w:p>
    <w:p w14:paraId="0E146D74" w14:textId="43DAA394" w:rsidR="0035511E" w:rsidRPr="00720D0E" w:rsidRDefault="0035511E" w:rsidP="0035511E">
      <w:pPr>
        <w:rPr>
          <w:rFonts w:cs="Courier New"/>
          <w:sz w:val="22"/>
        </w:rPr>
      </w:pPr>
    </w:p>
    <w:p w14:paraId="75FD0818" w14:textId="09689005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[Verse 2/Ending]</w:t>
      </w:r>
    </w:p>
    <w:p w14:paraId="0CE7C189" w14:textId="77777777" w:rsidR="0035511E" w:rsidRPr="00720D0E" w:rsidRDefault="0035511E" w:rsidP="0035511E">
      <w:pPr>
        <w:rPr>
          <w:rFonts w:cs="Courier New"/>
          <w:sz w:val="22"/>
        </w:rPr>
      </w:pPr>
    </w:p>
    <w:p w14:paraId="40B7C0C0" w14:textId="060CA47A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     </w:t>
      </w:r>
      <w:r w:rsidRPr="0081213E">
        <w:rPr>
          <w:rFonts w:cs="Courier New"/>
          <w:bCs/>
          <w:color w:val="0070C0"/>
          <w:sz w:val="22"/>
        </w:rPr>
        <w:t>D</w:t>
      </w:r>
      <w:r w:rsidRPr="00720D0E">
        <w:rPr>
          <w:rFonts w:cs="Courier New"/>
          <w:sz w:val="22"/>
        </w:rPr>
        <w:t xml:space="preserve">   </w:t>
      </w:r>
      <w:r w:rsidR="00D21896">
        <w:rPr>
          <w:rFonts w:cs="Courier New"/>
          <w:sz w:val="22"/>
        </w:rPr>
        <w:t xml:space="preserve"> </w:t>
      </w:r>
      <w:r w:rsidRPr="00720D0E">
        <w:rPr>
          <w:rFonts w:cs="Courier New"/>
          <w:sz w:val="22"/>
        </w:rPr>
        <w:t xml:space="preserve">  </w:t>
      </w:r>
      <w:r w:rsidRPr="0081213E">
        <w:rPr>
          <w:rFonts w:cs="Courier New"/>
          <w:bCs/>
          <w:color w:val="0070C0"/>
          <w:sz w:val="22"/>
        </w:rPr>
        <w:t>A</w:t>
      </w:r>
    </w:p>
    <w:p w14:paraId="646A55C6" w14:textId="296E2EC2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A miracle can happen now </w:t>
      </w:r>
    </w:p>
    <w:p w14:paraId="5E696678" w14:textId="3A2B29B2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G/B</w:t>
      </w:r>
      <w:r w:rsidRPr="00720D0E">
        <w:rPr>
          <w:rFonts w:cs="Courier New"/>
          <w:sz w:val="22"/>
        </w:rPr>
        <w:t xml:space="preserve">        </w:t>
      </w:r>
      <w:r w:rsidR="00D21896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         </w:t>
      </w:r>
      <w:r w:rsidR="00AF1659" w:rsidRPr="0081213E">
        <w:rPr>
          <w:rFonts w:cs="Courier New"/>
          <w:bCs/>
          <w:color w:val="0070C0"/>
          <w:sz w:val="22"/>
        </w:rPr>
        <w:t>D</w:t>
      </w:r>
      <w:r w:rsidRPr="0081213E">
        <w:rPr>
          <w:rFonts w:cs="Courier New"/>
          <w:bCs/>
          <w:color w:val="0070C0"/>
          <w:sz w:val="22"/>
        </w:rPr>
        <w:t>/</w:t>
      </w:r>
      <w:r w:rsidR="00AF1659" w:rsidRPr="0081213E">
        <w:rPr>
          <w:rFonts w:cs="Courier New"/>
          <w:bCs/>
          <w:color w:val="0070C0"/>
          <w:sz w:val="22"/>
        </w:rPr>
        <w:t>A</w:t>
      </w:r>
      <w:r w:rsidRPr="00720D0E">
        <w:rPr>
          <w:rFonts w:cs="Courier New"/>
          <w:sz w:val="22"/>
        </w:rPr>
        <w:t xml:space="preserve">     </w:t>
      </w:r>
      <w:proofErr w:type="spellStart"/>
      <w:r w:rsidRPr="0081213E">
        <w:rPr>
          <w:rFonts w:cs="Courier New"/>
          <w:bCs/>
          <w:color w:val="0070C0"/>
          <w:sz w:val="22"/>
        </w:rPr>
        <w:t>A</w:t>
      </w:r>
      <w:proofErr w:type="spellEnd"/>
    </w:p>
    <w:p w14:paraId="0C8CE5C2" w14:textId="481BB6AF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For the Spirit of the Lord is here</w:t>
      </w:r>
    </w:p>
    <w:p w14:paraId="145706FD" w14:textId="2A478F48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</w:t>
      </w:r>
      <w:r w:rsidRPr="00720D0E">
        <w:rPr>
          <w:rFonts w:cs="Courier New"/>
          <w:sz w:val="22"/>
        </w:rPr>
        <w:t xml:space="preserve">          </w:t>
      </w:r>
      <w:r w:rsidR="00D21896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   </w:t>
      </w:r>
      <w:r w:rsidRPr="0081213E">
        <w:rPr>
          <w:rFonts w:cs="Courier New"/>
          <w:bCs/>
          <w:color w:val="0070C0"/>
          <w:sz w:val="22"/>
        </w:rPr>
        <w:t>D</w:t>
      </w:r>
      <w:r w:rsidRPr="00720D0E">
        <w:rPr>
          <w:rFonts w:cs="Courier New"/>
          <w:sz w:val="22"/>
        </w:rPr>
        <w:t xml:space="preserve">    </w:t>
      </w:r>
      <w:r w:rsidRPr="0081213E">
        <w:rPr>
          <w:rFonts w:cs="Courier New"/>
          <w:bCs/>
          <w:color w:val="0070C0"/>
          <w:sz w:val="22"/>
        </w:rPr>
        <w:t>A</w:t>
      </w:r>
    </w:p>
    <w:p w14:paraId="69B3E4A2" w14:textId="6A3C3083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The evidence is all around</w:t>
      </w:r>
    </w:p>
    <w:p w14:paraId="35571B0E" w14:textId="6A4D1A95" w:rsidR="0035511E" w:rsidRPr="00720D0E" w:rsidRDefault="0035511E" w:rsidP="0035511E">
      <w:pPr>
        <w:rPr>
          <w:rFonts w:cs="Courier New"/>
          <w:sz w:val="22"/>
        </w:rPr>
      </w:pPr>
      <w:r w:rsidRPr="0081213E">
        <w:rPr>
          <w:rFonts w:cs="Courier New"/>
          <w:bCs/>
          <w:color w:val="0070C0"/>
          <w:sz w:val="22"/>
        </w:rPr>
        <w:t>G/B</w:t>
      </w:r>
      <w:r w:rsidRPr="00720D0E">
        <w:rPr>
          <w:rFonts w:cs="Courier New"/>
          <w:sz w:val="22"/>
        </w:rPr>
        <w:t xml:space="preserve">                 </w:t>
      </w:r>
      <w:r w:rsidR="00D21896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 </w:t>
      </w:r>
      <w:r w:rsidR="00AF1659" w:rsidRPr="0081213E">
        <w:rPr>
          <w:rFonts w:cs="Courier New"/>
          <w:bCs/>
          <w:color w:val="0070C0"/>
          <w:sz w:val="22"/>
        </w:rPr>
        <w:t>D</w:t>
      </w:r>
      <w:r w:rsidRPr="0081213E">
        <w:rPr>
          <w:rFonts w:cs="Courier New"/>
          <w:bCs/>
          <w:color w:val="0070C0"/>
          <w:sz w:val="22"/>
        </w:rPr>
        <w:t>/</w:t>
      </w:r>
      <w:r w:rsidR="00AF1659" w:rsidRPr="0081213E">
        <w:rPr>
          <w:rFonts w:cs="Courier New"/>
          <w:bCs/>
          <w:color w:val="0070C0"/>
          <w:sz w:val="22"/>
        </w:rPr>
        <w:t>A</w:t>
      </w:r>
      <w:r w:rsidRPr="00720D0E">
        <w:rPr>
          <w:rFonts w:cs="Courier New"/>
          <w:sz w:val="22"/>
        </w:rPr>
        <w:t xml:space="preserve">     </w:t>
      </w:r>
      <w:proofErr w:type="spellStart"/>
      <w:r w:rsidRPr="0081213E">
        <w:rPr>
          <w:rFonts w:cs="Courier New"/>
          <w:bCs/>
          <w:color w:val="0070C0"/>
          <w:sz w:val="22"/>
        </w:rPr>
        <w:t>A</w:t>
      </w:r>
      <w:proofErr w:type="spellEnd"/>
      <w:r w:rsidR="008D64E5" w:rsidRPr="008D64E5">
        <w:rPr>
          <w:rFonts w:cs="Courier New"/>
          <w:bCs/>
          <w:sz w:val="22"/>
        </w:rPr>
        <w:t xml:space="preserve">       (</w:t>
      </w:r>
      <w:r w:rsidR="008D64E5">
        <w:rPr>
          <w:rFonts w:cs="Courier New"/>
          <w:bCs/>
          <w:color w:val="0070C0"/>
          <w:sz w:val="22"/>
        </w:rPr>
        <w:t>D</w:t>
      </w:r>
      <w:r w:rsidR="008D64E5" w:rsidRPr="008D64E5">
        <w:rPr>
          <w:rFonts w:cs="Courier New"/>
          <w:bCs/>
          <w:sz w:val="22"/>
        </w:rPr>
        <w:t>)</w:t>
      </w:r>
    </w:p>
    <w:p w14:paraId="0FEDC147" w14:textId="1D8803F6" w:rsidR="007D790F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That the Spirit of the Lord is here</w:t>
      </w:r>
    </w:p>
    <w:p w14:paraId="41C438B6" w14:textId="77777777" w:rsidR="005E4C74" w:rsidRPr="00720D0E" w:rsidRDefault="005E4C74" w:rsidP="00096F7F">
      <w:pPr>
        <w:rPr>
          <w:rFonts w:cs="Courier New"/>
          <w:sz w:val="22"/>
        </w:rPr>
      </w:pPr>
    </w:p>
    <w:sectPr w:rsidR="005E4C74" w:rsidRPr="00720D0E" w:rsidSect="005E4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96F7F"/>
    <w:rsid w:val="00184768"/>
    <w:rsid w:val="001B570A"/>
    <w:rsid w:val="002815CA"/>
    <w:rsid w:val="00282200"/>
    <w:rsid w:val="002D19AB"/>
    <w:rsid w:val="0035511E"/>
    <w:rsid w:val="00432834"/>
    <w:rsid w:val="004C4BB0"/>
    <w:rsid w:val="00533EC9"/>
    <w:rsid w:val="005644B4"/>
    <w:rsid w:val="0057445A"/>
    <w:rsid w:val="005E0E83"/>
    <w:rsid w:val="005E4C74"/>
    <w:rsid w:val="005F3187"/>
    <w:rsid w:val="00720D0E"/>
    <w:rsid w:val="00770B20"/>
    <w:rsid w:val="007B61E0"/>
    <w:rsid w:val="007C2983"/>
    <w:rsid w:val="007D790F"/>
    <w:rsid w:val="0081213E"/>
    <w:rsid w:val="00872F24"/>
    <w:rsid w:val="008D64E5"/>
    <w:rsid w:val="009A3687"/>
    <w:rsid w:val="00A66D01"/>
    <w:rsid w:val="00A97F21"/>
    <w:rsid w:val="00AC461D"/>
    <w:rsid w:val="00AF1659"/>
    <w:rsid w:val="00B11645"/>
    <w:rsid w:val="00B32DB1"/>
    <w:rsid w:val="00BC799B"/>
    <w:rsid w:val="00BD7938"/>
    <w:rsid w:val="00BE7B90"/>
    <w:rsid w:val="00C35FCB"/>
    <w:rsid w:val="00C51145"/>
    <w:rsid w:val="00C72C2E"/>
    <w:rsid w:val="00CC61A6"/>
    <w:rsid w:val="00D21896"/>
    <w:rsid w:val="00DA7145"/>
    <w:rsid w:val="00DC6A16"/>
    <w:rsid w:val="00DD572E"/>
    <w:rsid w:val="00E612C7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74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249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31</cp:revision>
  <dcterms:created xsi:type="dcterms:W3CDTF">2020-03-08T13:23:00Z</dcterms:created>
  <dcterms:modified xsi:type="dcterms:W3CDTF">2023-06-11T23:18:00Z</dcterms:modified>
</cp:coreProperties>
</file>